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8F" w:rsidRPr="00A86567" w:rsidRDefault="00DA618F">
      <w:pPr>
        <w:jc w:val="center"/>
        <w:rPr>
          <w:rFonts w:ascii="黑体" w:eastAsia="黑体" w:hAnsi="黑体"/>
          <w:b/>
          <w:color w:val="000000"/>
          <w:sz w:val="32"/>
          <w:szCs w:val="28"/>
        </w:rPr>
      </w:pPr>
      <w:r w:rsidRPr="00E114AE">
        <w:rPr>
          <w:rFonts w:ascii="黑体" w:eastAsia="黑体" w:hAnsi="黑体" w:hint="eastAsia"/>
          <w:b/>
          <w:color w:val="000000"/>
          <w:sz w:val="32"/>
          <w:szCs w:val="28"/>
        </w:rPr>
        <w:t>人文社会发展学院</w:t>
      </w:r>
      <w:r>
        <w:rPr>
          <w:rFonts w:ascii="黑体" w:eastAsia="黑体" w:hAnsi="黑体" w:hint="eastAsia"/>
          <w:b/>
          <w:color w:val="000000"/>
          <w:sz w:val="32"/>
          <w:szCs w:val="28"/>
        </w:rPr>
        <w:t>应聘</w:t>
      </w:r>
      <w:r w:rsidRPr="00E114AE">
        <w:rPr>
          <w:rFonts w:ascii="黑体" w:eastAsia="黑体" w:hAnsi="黑体" w:hint="eastAsia"/>
          <w:b/>
          <w:color w:val="000000"/>
          <w:sz w:val="32"/>
          <w:szCs w:val="28"/>
        </w:rPr>
        <w:t>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373"/>
        <w:gridCol w:w="1579"/>
        <w:gridCol w:w="40"/>
        <w:gridCol w:w="958"/>
        <w:gridCol w:w="485"/>
        <w:gridCol w:w="481"/>
        <w:gridCol w:w="1293"/>
        <w:gridCol w:w="1259"/>
        <w:gridCol w:w="1825"/>
      </w:tblGrid>
      <w:tr w:rsidR="00DA618F" w:rsidRPr="009928D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DA618F" w:rsidRPr="009928DB" w:rsidRDefault="00DA618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姓</w:t>
            </w:r>
            <w:r w:rsidRPr="009928DB">
              <w:rPr>
                <w:rFonts w:ascii="仿宋_GB2312" w:eastAsia="仿宋_GB2312"/>
                <w:sz w:val="24"/>
              </w:rPr>
              <w:t xml:space="preserve">   </w:t>
            </w:r>
            <w:r w:rsidRPr="009928D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79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DA618F" w:rsidRPr="009928DB" w:rsidRDefault="00DA618F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 w:rsidRPr="009928DB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DA618F" w:rsidRPr="009928D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DA618F" w:rsidRPr="009928DB" w:rsidRDefault="00DA618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79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6" w:type="dxa"/>
            <w:gridSpan w:val="2"/>
            <w:tcBorders>
              <w:bottom w:val="nil"/>
            </w:tcBorders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59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DA618F" w:rsidRPr="009928DB" w:rsidRDefault="00DA618F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A618F" w:rsidRPr="009928D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DA618F" w:rsidRPr="009928DB" w:rsidRDefault="00DA618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95" w:type="dxa"/>
            <w:gridSpan w:val="7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DA618F" w:rsidRPr="009928DB" w:rsidRDefault="00DA618F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A618F" w:rsidRPr="009928DB">
        <w:trPr>
          <w:cantSplit/>
          <w:trHeight w:val="567"/>
          <w:jc w:val="center"/>
        </w:trPr>
        <w:tc>
          <w:tcPr>
            <w:tcW w:w="11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18F" w:rsidRPr="009928DB" w:rsidRDefault="00DA618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619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59" w:type="dxa"/>
            <w:vAlign w:val="center"/>
          </w:tcPr>
          <w:p w:rsidR="00DA618F" w:rsidRPr="009928DB" w:rsidRDefault="00DA618F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DA618F" w:rsidRPr="009928DB" w:rsidRDefault="00DA618F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A618F" w:rsidRPr="009928D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DA618F" w:rsidRPr="009928DB" w:rsidRDefault="00DA618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619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74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25" w:type="dxa"/>
            <w:vAlign w:val="center"/>
          </w:tcPr>
          <w:p w:rsidR="00DA618F" w:rsidRPr="009928DB" w:rsidRDefault="00DA618F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DA618F" w:rsidRPr="009928D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 w:rsidR="00DA618F" w:rsidRPr="009928DB" w:rsidRDefault="00DA618F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A618F" w:rsidRPr="009928DB">
        <w:trPr>
          <w:cantSplit/>
          <w:trHeight w:val="2854"/>
          <w:jc w:val="center"/>
        </w:trPr>
        <w:tc>
          <w:tcPr>
            <w:tcW w:w="815" w:type="dxa"/>
            <w:textDirection w:val="tbRlV"/>
            <w:vAlign w:val="center"/>
          </w:tcPr>
          <w:p w:rsidR="00DA618F" w:rsidRPr="009928DB" w:rsidRDefault="00DA618F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8293" w:type="dxa"/>
            <w:gridSpan w:val="9"/>
          </w:tcPr>
          <w:p w:rsidR="00DA618F" w:rsidRPr="009928DB" w:rsidRDefault="00DA618F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DA618F" w:rsidRDefault="00DA618F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DA618F" w:rsidRDefault="00DA618F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DA618F" w:rsidRDefault="00DA618F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DA618F" w:rsidRDefault="00DA618F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DA618F" w:rsidRPr="009928DB" w:rsidRDefault="00DA618F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DA618F" w:rsidRPr="009928DB">
        <w:trPr>
          <w:cantSplit/>
          <w:trHeight w:val="2117"/>
          <w:jc w:val="center"/>
        </w:trPr>
        <w:tc>
          <w:tcPr>
            <w:tcW w:w="815" w:type="dxa"/>
            <w:textDirection w:val="tbRlV"/>
            <w:vAlign w:val="center"/>
          </w:tcPr>
          <w:p w:rsidR="00DA618F" w:rsidRPr="009928DB" w:rsidRDefault="00DA618F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8293" w:type="dxa"/>
            <w:gridSpan w:val="9"/>
          </w:tcPr>
          <w:p w:rsidR="00DA618F" w:rsidRPr="009928DB" w:rsidRDefault="00DA618F">
            <w:pPr>
              <w:spacing w:before="156"/>
              <w:rPr>
                <w:rFonts w:ascii="宋体"/>
                <w:szCs w:val="21"/>
              </w:rPr>
            </w:pPr>
          </w:p>
          <w:p w:rsidR="00DA618F" w:rsidRPr="009928DB" w:rsidRDefault="00DA618F">
            <w:pPr>
              <w:spacing w:before="156"/>
              <w:rPr>
                <w:rFonts w:ascii="宋体"/>
                <w:szCs w:val="21"/>
              </w:rPr>
            </w:pPr>
          </w:p>
          <w:p w:rsidR="00DA618F" w:rsidRPr="009928DB" w:rsidRDefault="00DA618F">
            <w:pPr>
              <w:spacing w:before="156"/>
              <w:rPr>
                <w:rFonts w:ascii="宋体"/>
                <w:szCs w:val="21"/>
              </w:rPr>
            </w:pPr>
          </w:p>
        </w:tc>
      </w:tr>
      <w:tr w:rsidR="00DA618F" w:rsidRPr="009928DB">
        <w:trPr>
          <w:cantSplit/>
          <w:trHeight w:val="1692"/>
          <w:jc w:val="center"/>
        </w:trPr>
        <w:tc>
          <w:tcPr>
            <w:tcW w:w="815" w:type="dxa"/>
            <w:textDirection w:val="tbRlV"/>
            <w:vAlign w:val="center"/>
          </w:tcPr>
          <w:p w:rsidR="00DA618F" w:rsidRPr="009928DB" w:rsidRDefault="00DA618F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3" w:type="dxa"/>
            <w:gridSpan w:val="9"/>
          </w:tcPr>
          <w:p w:rsidR="00DA618F" w:rsidRDefault="00DA618F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DA618F" w:rsidRDefault="00DA618F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DA618F" w:rsidRDefault="00DA618F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DA618F" w:rsidRPr="009928DB">
        <w:trPr>
          <w:cantSplit/>
          <w:trHeight w:val="2327"/>
          <w:jc w:val="center"/>
        </w:trPr>
        <w:tc>
          <w:tcPr>
            <w:tcW w:w="815" w:type="dxa"/>
            <w:textDirection w:val="tbRlV"/>
            <w:vAlign w:val="center"/>
          </w:tcPr>
          <w:p w:rsidR="00DA618F" w:rsidRPr="009928DB" w:rsidRDefault="00DA618F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93" w:type="dxa"/>
            <w:gridSpan w:val="9"/>
          </w:tcPr>
          <w:p w:rsidR="00DA618F" w:rsidRDefault="00DA618F" w:rsidP="00DA618F">
            <w:pPr>
              <w:spacing w:before="156"/>
              <w:ind w:firstLineChars="200" w:firstLine="316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</w:t>
            </w:r>
            <w:bookmarkStart w:id="0" w:name="_GoBack"/>
            <w:bookmarkEnd w:id="0"/>
            <w:r>
              <w:rPr>
                <w:rFonts w:ascii="楷体_GB2312" w:eastAsia="楷体_GB2312" w:hAnsi="宋体" w:cs="新宋体-18030" w:hint="eastAsia"/>
                <w:sz w:val="24"/>
              </w:rPr>
              <w:t>属实，如有虚假，本人承担一切相应后果。</w:t>
            </w:r>
          </w:p>
          <w:p w:rsidR="00DA618F" w:rsidRDefault="00DA618F" w:rsidP="00DA618F">
            <w:pPr>
              <w:spacing w:before="120"/>
              <w:ind w:firstLineChars="1500" w:firstLine="31680"/>
              <w:rPr>
                <w:rFonts w:ascii="楷体_GB2312" w:eastAsia="楷体_GB2312" w:hAnsi="宋体" w:cs="新宋体-18030"/>
                <w:sz w:val="24"/>
              </w:rPr>
            </w:pPr>
          </w:p>
          <w:p w:rsidR="00DA618F" w:rsidRDefault="00DA618F" w:rsidP="00DA618F">
            <w:pPr>
              <w:spacing w:before="120"/>
              <w:ind w:firstLineChars="1500" w:firstLine="316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承诺人：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  </w:t>
            </w:r>
          </w:p>
          <w:p w:rsidR="00DA618F" w:rsidRPr="009928DB" w:rsidRDefault="00DA618F" w:rsidP="00DA618F">
            <w:pPr>
              <w:spacing w:before="120"/>
              <w:ind w:firstLineChars="2450" w:firstLine="316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月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日</w:t>
            </w:r>
          </w:p>
        </w:tc>
      </w:tr>
    </w:tbl>
    <w:p w:rsidR="00DA618F" w:rsidRDefault="00DA618F">
      <w:pPr>
        <w:rPr>
          <w:rFonts w:ascii="宋体"/>
          <w:sz w:val="28"/>
          <w:szCs w:val="28"/>
        </w:rPr>
      </w:pPr>
    </w:p>
    <w:sectPr w:rsidR="00DA618F" w:rsidSect="005D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8F" w:rsidRDefault="00DA618F" w:rsidP="0059367B">
      <w:r>
        <w:separator/>
      </w:r>
    </w:p>
  </w:endnote>
  <w:endnote w:type="continuationSeparator" w:id="0">
    <w:p w:rsidR="00DA618F" w:rsidRDefault="00DA618F" w:rsidP="00593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8F" w:rsidRDefault="00DA618F" w:rsidP="0059367B">
      <w:r>
        <w:separator/>
      </w:r>
    </w:p>
  </w:footnote>
  <w:footnote w:type="continuationSeparator" w:id="0">
    <w:p w:rsidR="00DA618F" w:rsidRDefault="00DA618F" w:rsidP="00593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799"/>
    <w:rsid w:val="000127FC"/>
    <w:rsid w:val="00044EEC"/>
    <w:rsid w:val="00066223"/>
    <w:rsid w:val="000956F2"/>
    <w:rsid w:val="000A1CEB"/>
    <w:rsid w:val="000B068F"/>
    <w:rsid w:val="000C6B27"/>
    <w:rsid w:val="00117A01"/>
    <w:rsid w:val="00153E68"/>
    <w:rsid w:val="00173A60"/>
    <w:rsid w:val="00185E3A"/>
    <w:rsid w:val="001905F2"/>
    <w:rsid w:val="00192907"/>
    <w:rsid w:val="0019532B"/>
    <w:rsid w:val="001A4216"/>
    <w:rsid w:val="001E0A6E"/>
    <w:rsid w:val="002300A4"/>
    <w:rsid w:val="0024224D"/>
    <w:rsid w:val="00287587"/>
    <w:rsid w:val="002B0134"/>
    <w:rsid w:val="002E3AB5"/>
    <w:rsid w:val="00303A39"/>
    <w:rsid w:val="003464D0"/>
    <w:rsid w:val="0035076F"/>
    <w:rsid w:val="00396A77"/>
    <w:rsid w:val="003A05D2"/>
    <w:rsid w:val="003C7DA6"/>
    <w:rsid w:val="004167D2"/>
    <w:rsid w:val="00435067"/>
    <w:rsid w:val="00462884"/>
    <w:rsid w:val="004B60B4"/>
    <w:rsid w:val="004C06DD"/>
    <w:rsid w:val="004C5F07"/>
    <w:rsid w:val="004D204C"/>
    <w:rsid w:val="00520A8C"/>
    <w:rsid w:val="00591380"/>
    <w:rsid w:val="005924A0"/>
    <w:rsid w:val="0059367B"/>
    <w:rsid w:val="005D35D4"/>
    <w:rsid w:val="00666286"/>
    <w:rsid w:val="006B14FC"/>
    <w:rsid w:val="006D321F"/>
    <w:rsid w:val="00780799"/>
    <w:rsid w:val="007976E3"/>
    <w:rsid w:val="00857A17"/>
    <w:rsid w:val="00880491"/>
    <w:rsid w:val="008A2FE2"/>
    <w:rsid w:val="008C0043"/>
    <w:rsid w:val="008F42DC"/>
    <w:rsid w:val="008F5A0E"/>
    <w:rsid w:val="00905E70"/>
    <w:rsid w:val="009928DB"/>
    <w:rsid w:val="009A66D6"/>
    <w:rsid w:val="009C2087"/>
    <w:rsid w:val="00A450FE"/>
    <w:rsid w:val="00A50D66"/>
    <w:rsid w:val="00A7271D"/>
    <w:rsid w:val="00A86567"/>
    <w:rsid w:val="00A946CF"/>
    <w:rsid w:val="00A96A30"/>
    <w:rsid w:val="00AA0ADA"/>
    <w:rsid w:val="00AA5940"/>
    <w:rsid w:val="00B27A8F"/>
    <w:rsid w:val="00B34170"/>
    <w:rsid w:val="00B77C4C"/>
    <w:rsid w:val="00BA2CEE"/>
    <w:rsid w:val="00BC2CC9"/>
    <w:rsid w:val="00BE58F0"/>
    <w:rsid w:val="00BE60B4"/>
    <w:rsid w:val="00CB42DB"/>
    <w:rsid w:val="00CD04E9"/>
    <w:rsid w:val="00CD0C91"/>
    <w:rsid w:val="00D13C32"/>
    <w:rsid w:val="00D61415"/>
    <w:rsid w:val="00D87D92"/>
    <w:rsid w:val="00DA618F"/>
    <w:rsid w:val="00DC30AA"/>
    <w:rsid w:val="00DD25B1"/>
    <w:rsid w:val="00DD468C"/>
    <w:rsid w:val="00DE586E"/>
    <w:rsid w:val="00E114AE"/>
    <w:rsid w:val="00E1660F"/>
    <w:rsid w:val="00E52D53"/>
    <w:rsid w:val="00E83873"/>
    <w:rsid w:val="00E910FD"/>
    <w:rsid w:val="00EB2F8E"/>
    <w:rsid w:val="00F565F2"/>
    <w:rsid w:val="00F60E9C"/>
    <w:rsid w:val="00F639F5"/>
    <w:rsid w:val="00F76B91"/>
    <w:rsid w:val="00FC7B87"/>
    <w:rsid w:val="00FE4610"/>
    <w:rsid w:val="00FF6744"/>
    <w:rsid w:val="375D6CCD"/>
    <w:rsid w:val="6C9A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D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5D35D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D35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D35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35D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D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35D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35D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D35D4"/>
    <w:pPr>
      <w:widowControl/>
      <w:spacing w:after="90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D35D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D35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</Words>
  <Characters>175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李刚</cp:lastModifiedBy>
  <cp:revision>62</cp:revision>
  <cp:lastPrinted>2016-03-17T08:27:00Z</cp:lastPrinted>
  <dcterms:created xsi:type="dcterms:W3CDTF">2015-10-21T08:03:00Z</dcterms:created>
  <dcterms:modified xsi:type="dcterms:W3CDTF">2017-04-25T02:15:00Z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